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5C" w:rsidRPr="00F11F87" w:rsidRDefault="0059685C" w:rsidP="00606A1C">
      <w:pPr>
        <w:tabs>
          <w:tab w:val="left" w:pos="2295"/>
        </w:tabs>
        <w:rPr>
          <w:b/>
        </w:rPr>
      </w:pPr>
      <w:bookmarkStart w:id="0" w:name="_GoBack"/>
      <w:bookmarkEnd w:id="0"/>
    </w:p>
    <w:p w:rsidR="00C10739" w:rsidRDefault="00C10739" w:rsidP="00C10739">
      <w:pPr>
        <w:jc w:val="center"/>
        <w:rPr>
          <w:b/>
          <w:sz w:val="28"/>
          <w:szCs w:val="28"/>
        </w:rPr>
      </w:pPr>
      <w:r w:rsidRPr="00C16992">
        <w:rPr>
          <w:b/>
          <w:sz w:val="28"/>
          <w:szCs w:val="28"/>
        </w:rPr>
        <w:t>Álláspályázatok eredményei és indoklásuk</w:t>
      </w:r>
    </w:p>
    <w:p w:rsidR="00C10739" w:rsidRPr="00C16992" w:rsidRDefault="00C10739" w:rsidP="00C10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(202</w:t>
      </w:r>
      <w:r w:rsidR="009469A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460F95">
        <w:rPr>
          <w:b/>
          <w:sz w:val="28"/>
          <w:szCs w:val="28"/>
        </w:rPr>
        <w:t xml:space="preserve"> </w:t>
      </w:r>
      <w:r w:rsidR="00E21A0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="00460F9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 negyedév)</w:t>
      </w:r>
    </w:p>
    <w:p w:rsidR="00C10739" w:rsidRDefault="00C10739" w:rsidP="00C10739">
      <w:pPr>
        <w:jc w:val="center"/>
        <w:rPr>
          <w:b/>
          <w:sz w:val="26"/>
          <w:szCs w:val="26"/>
        </w:rPr>
      </w:pPr>
    </w:p>
    <w:p w:rsidR="00C10739" w:rsidRPr="00460F95" w:rsidRDefault="00C10739" w:rsidP="00C10739">
      <w:pPr>
        <w:jc w:val="both"/>
        <w:rPr>
          <w:b/>
        </w:rPr>
      </w:pPr>
      <w:r w:rsidRPr="00C16992">
        <w:t xml:space="preserve">Intézetünk a betöltetlen orvosi, egészségügyi szakdolgozói illetve egyéb munkakörök betöltésére rendszeresen pályázati lehetőségeket biztosít, </w:t>
      </w:r>
      <w:r>
        <w:t>amelyek</w:t>
      </w:r>
      <w:r w:rsidRPr="00C16992">
        <w:t xml:space="preserve"> megjelennek a</w:t>
      </w:r>
      <w:r>
        <w:t xml:space="preserve"> </w:t>
      </w:r>
      <w:r w:rsidRPr="00130E86">
        <w:rPr>
          <w:i/>
          <w:u w:val="single"/>
        </w:rPr>
        <w:t>www.</w:t>
      </w:r>
      <w:r w:rsidR="009469AA" w:rsidRPr="00130E86">
        <w:rPr>
          <w:i/>
          <w:u w:val="single"/>
        </w:rPr>
        <w:t xml:space="preserve"> kozszolgallas.ksz.gov.hu</w:t>
      </w:r>
      <w:r>
        <w:t xml:space="preserve">, </w:t>
      </w:r>
      <w:r w:rsidRPr="00130E86">
        <w:rPr>
          <w:i/>
          <w:u w:val="single"/>
        </w:rPr>
        <w:t>www.</w:t>
      </w:r>
      <w:r w:rsidR="00024713" w:rsidRPr="00130E86">
        <w:rPr>
          <w:i/>
          <w:u w:val="single"/>
        </w:rPr>
        <w:t xml:space="preserve"> okfo.gov.hu</w:t>
      </w:r>
      <w:r>
        <w:t>,</w:t>
      </w:r>
      <w:r w:rsidRPr="00C16992">
        <w:t xml:space="preserve"> illetve let</w:t>
      </w:r>
      <w:r w:rsidR="00024713">
        <w:t xml:space="preserve">ölthetők a kórház honlapjáról </w:t>
      </w:r>
      <w:r w:rsidR="00024713" w:rsidRPr="00130E86">
        <w:rPr>
          <w:i/>
          <w:u w:val="single"/>
        </w:rPr>
        <w:t>www.pkorhaz.hu</w:t>
      </w:r>
      <w:r w:rsidRPr="00460F95">
        <w:t>.</w:t>
      </w:r>
      <w:r w:rsidRPr="00460F95">
        <w:rPr>
          <w:b/>
        </w:rPr>
        <w:t xml:space="preserve">  </w:t>
      </w:r>
    </w:p>
    <w:p w:rsidR="00C10739" w:rsidRPr="00460F95" w:rsidRDefault="00C10739" w:rsidP="00C10739">
      <w:pPr>
        <w:jc w:val="both"/>
        <w:rPr>
          <w:b/>
          <w:sz w:val="26"/>
          <w:szCs w:val="26"/>
        </w:rPr>
      </w:pPr>
    </w:p>
    <w:p w:rsidR="00C10739" w:rsidRPr="00C16992" w:rsidRDefault="00C10739" w:rsidP="00C10739">
      <w:pPr>
        <w:pStyle w:val="Listaszerbekezds"/>
        <w:numPr>
          <w:ilvl w:val="0"/>
          <w:numId w:val="7"/>
        </w:numPr>
        <w:ind w:left="284" w:hanging="284"/>
        <w:jc w:val="both"/>
        <w:rPr>
          <w:b/>
        </w:rPr>
      </w:pPr>
      <w:r w:rsidRPr="00C16992">
        <w:rPr>
          <w:b/>
        </w:rPr>
        <w:t>A pályázattal betöltött állások:</w:t>
      </w:r>
    </w:p>
    <w:p w:rsidR="00C10739" w:rsidRPr="00C16992" w:rsidRDefault="00C10739" w:rsidP="00C10739">
      <w:pPr>
        <w:ind w:left="360"/>
        <w:jc w:val="both"/>
        <w:rPr>
          <w:b/>
        </w:rPr>
      </w:pPr>
      <w:r w:rsidRPr="00C16992">
        <w:rPr>
          <w:b/>
        </w:rPr>
        <w:t xml:space="preserve">a) </w:t>
      </w:r>
      <w:r w:rsidRPr="008F11C8">
        <w:rPr>
          <w:b/>
        </w:rPr>
        <w:t>orvos</w:t>
      </w:r>
      <w:r w:rsidRPr="00C16992">
        <w:rPr>
          <w:b/>
        </w:rPr>
        <w:t xml:space="preserve"> (</w:t>
      </w:r>
      <w:r w:rsidR="008E036B">
        <w:rPr>
          <w:b/>
        </w:rPr>
        <w:t>1</w:t>
      </w:r>
      <w:r w:rsidRPr="00C16992">
        <w:rPr>
          <w:b/>
        </w:rPr>
        <w:t>)</w:t>
      </w:r>
    </w:p>
    <w:p w:rsidR="00C10739" w:rsidRPr="00C16992" w:rsidRDefault="00C10739" w:rsidP="00C10739">
      <w:pPr>
        <w:ind w:left="360"/>
        <w:jc w:val="both"/>
        <w:rPr>
          <w:b/>
        </w:rPr>
      </w:pPr>
      <w:r w:rsidRPr="00C16992">
        <w:rPr>
          <w:b/>
        </w:rPr>
        <w:t>b) szakdolgozó</w:t>
      </w:r>
      <w:r w:rsidR="0002103C">
        <w:rPr>
          <w:b/>
        </w:rPr>
        <w:t xml:space="preserve"> (</w:t>
      </w:r>
      <w:r w:rsidR="008E036B">
        <w:rPr>
          <w:b/>
        </w:rPr>
        <w:t>1</w:t>
      </w:r>
      <w:r w:rsidRPr="00C16992">
        <w:rPr>
          <w:b/>
        </w:rPr>
        <w:t>)</w:t>
      </w:r>
    </w:p>
    <w:p w:rsidR="00C10739" w:rsidRPr="008446CF" w:rsidRDefault="00C10739" w:rsidP="00C10739">
      <w:pPr>
        <w:ind w:left="360"/>
        <w:jc w:val="both"/>
        <w:rPr>
          <w:b/>
        </w:rPr>
      </w:pPr>
      <w:r w:rsidRPr="008446CF">
        <w:rPr>
          <w:b/>
        </w:rPr>
        <w:t>c) egyéb (</w:t>
      </w:r>
      <w:r w:rsidR="008E036B">
        <w:rPr>
          <w:b/>
        </w:rPr>
        <w:t>1</w:t>
      </w:r>
      <w:r w:rsidRPr="008446CF">
        <w:rPr>
          <w:b/>
        </w:rPr>
        <w:t>)</w:t>
      </w:r>
    </w:p>
    <w:p w:rsidR="00C10739" w:rsidRDefault="00C10739" w:rsidP="00C10739">
      <w:pPr>
        <w:ind w:left="360"/>
        <w:jc w:val="both"/>
        <w:rPr>
          <w:b/>
        </w:rPr>
      </w:pPr>
    </w:p>
    <w:p w:rsidR="00460F95" w:rsidRDefault="00C10739" w:rsidP="00460F95">
      <w:pPr>
        <w:ind w:left="360"/>
        <w:jc w:val="both"/>
      </w:pPr>
      <w:r>
        <w:rPr>
          <w:b/>
        </w:rPr>
        <w:t>Indoklás: A meghirdetett állás</w:t>
      </w:r>
      <w:r w:rsidR="0002103C">
        <w:rPr>
          <w:b/>
        </w:rPr>
        <w:t>ok</w:t>
      </w:r>
      <w:r>
        <w:rPr>
          <w:b/>
        </w:rPr>
        <w:t xml:space="preserve">ra </w:t>
      </w:r>
      <w:r w:rsidR="00FF6687">
        <w:rPr>
          <w:b/>
        </w:rPr>
        <w:t xml:space="preserve">15 </w:t>
      </w:r>
      <w:r>
        <w:rPr>
          <w:b/>
        </w:rPr>
        <w:t>fő nyújtotta be pályázatát,</w:t>
      </w:r>
      <w:r w:rsidR="00FF6687">
        <w:rPr>
          <w:b/>
        </w:rPr>
        <w:t xml:space="preserve"> önéletrajzát. </w:t>
      </w:r>
    </w:p>
    <w:p w:rsidR="003B2DFB" w:rsidRDefault="00460F95" w:rsidP="00585EBA">
      <w:pPr>
        <w:ind w:firstLine="426"/>
        <w:jc w:val="both"/>
      </w:pPr>
      <w:r>
        <w:t>(</w:t>
      </w:r>
      <w:r w:rsidR="00585EBA">
        <w:t xml:space="preserve">Egyéb: </w:t>
      </w:r>
      <w:r>
        <w:t>Szállító munkás</w:t>
      </w:r>
      <w:r w:rsidR="00585EBA">
        <w:t xml:space="preserve">: </w:t>
      </w:r>
      <w:r w:rsidR="003B2DFB">
        <w:t>2</w:t>
      </w:r>
      <w:r w:rsidR="00585EBA">
        <w:t xml:space="preserve"> pályázat – 1 főalkalmazás</w:t>
      </w:r>
    </w:p>
    <w:p w:rsidR="00FF6687" w:rsidRPr="00FF6687" w:rsidRDefault="003B2DFB" w:rsidP="003B2DFB">
      <w:pPr>
        <w:ind w:left="708"/>
        <w:jc w:val="both"/>
      </w:pPr>
      <w:r>
        <w:t xml:space="preserve">          belső szállító – 5 pályázat – 1 fő alkalmazás</w:t>
      </w:r>
      <w:r w:rsidR="00FF6687">
        <w:t>)</w:t>
      </w:r>
    </w:p>
    <w:p w:rsidR="00C10739" w:rsidRPr="00C16992" w:rsidRDefault="00C10739" w:rsidP="00C10739">
      <w:pPr>
        <w:ind w:left="360"/>
        <w:jc w:val="both"/>
        <w:rPr>
          <w:b/>
        </w:rPr>
      </w:pPr>
    </w:p>
    <w:p w:rsidR="00C10739" w:rsidRPr="00C16992" w:rsidRDefault="00C10739" w:rsidP="00C10739">
      <w:pPr>
        <w:jc w:val="both"/>
        <w:rPr>
          <w:b/>
        </w:rPr>
      </w:pPr>
      <w:r w:rsidRPr="00C16992">
        <w:rPr>
          <w:b/>
        </w:rPr>
        <w:t>2. Benyújtott, de sikertelen pályázatok:</w:t>
      </w:r>
    </w:p>
    <w:p w:rsidR="00C10739" w:rsidRPr="00C16992" w:rsidRDefault="00C10739" w:rsidP="00C10739">
      <w:pPr>
        <w:ind w:left="360"/>
        <w:jc w:val="both"/>
        <w:rPr>
          <w:b/>
        </w:rPr>
      </w:pPr>
      <w:r w:rsidRPr="00C16992">
        <w:rPr>
          <w:b/>
        </w:rPr>
        <w:t>a) orvos</w:t>
      </w:r>
      <w:r w:rsidR="008E036B">
        <w:rPr>
          <w:b/>
        </w:rPr>
        <w:t xml:space="preserve"> (0</w:t>
      </w:r>
      <w:r>
        <w:rPr>
          <w:b/>
        </w:rPr>
        <w:t>)</w:t>
      </w:r>
    </w:p>
    <w:p w:rsidR="00C10739" w:rsidRPr="00C75463" w:rsidRDefault="008E036B" w:rsidP="00C10739">
      <w:pPr>
        <w:ind w:left="360"/>
        <w:jc w:val="both"/>
        <w:rPr>
          <w:b/>
        </w:rPr>
      </w:pPr>
      <w:r>
        <w:rPr>
          <w:b/>
        </w:rPr>
        <w:t>b) szakdolgozó(10</w:t>
      </w:r>
      <w:r w:rsidR="00C10739" w:rsidRPr="00C75463">
        <w:rPr>
          <w:b/>
        </w:rPr>
        <w:t>)</w:t>
      </w:r>
    </w:p>
    <w:p w:rsidR="00C10739" w:rsidRPr="00C75463" w:rsidRDefault="00C10739" w:rsidP="00C10739">
      <w:pPr>
        <w:ind w:left="426" w:hanging="142"/>
        <w:jc w:val="both"/>
        <w:rPr>
          <w:b/>
        </w:rPr>
      </w:pPr>
      <w:r w:rsidRPr="00C75463">
        <w:rPr>
          <w:b/>
        </w:rPr>
        <w:t xml:space="preserve"> c) egyéb (</w:t>
      </w:r>
      <w:r w:rsidR="008E036B">
        <w:rPr>
          <w:b/>
        </w:rPr>
        <w:t>3</w:t>
      </w:r>
      <w:r w:rsidRPr="00C75463">
        <w:rPr>
          <w:b/>
        </w:rPr>
        <w:t>)</w:t>
      </w:r>
    </w:p>
    <w:p w:rsidR="00C10739" w:rsidRPr="00C75463" w:rsidRDefault="00C10739" w:rsidP="00C10739">
      <w:pPr>
        <w:ind w:left="426" w:hanging="142"/>
        <w:jc w:val="both"/>
        <w:rPr>
          <w:b/>
        </w:rPr>
      </w:pPr>
    </w:p>
    <w:p w:rsidR="00C10739" w:rsidRPr="00C75463" w:rsidRDefault="00C10739" w:rsidP="00C10739">
      <w:pPr>
        <w:ind w:left="360"/>
        <w:jc w:val="both"/>
        <w:rPr>
          <w:b/>
        </w:rPr>
      </w:pPr>
      <w:r w:rsidRPr="00C75463">
        <w:rPr>
          <w:b/>
        </w:rPr>
        <w:t>Indokolás:</w:t>
      </w:r>
    </w:p>
    <w:p w:rsidR="00C10739" w:rsidRPr="003B2DFB" w:rsidRDefault="00C10739" w:rsidP="00C10739">
      <w:pPr>
        <w:pStyle w:val="Listaszerbekezds"/>
        <w:numPr>
          <w:ilvl w:val="0"/>
          <w:numId w:val="10"/>
        </w:numPr>
        <w:jc w:val="both"/>
        <w:rPr>
          <w:b/>
          <w:u w:val="single"/>
        </w:rPr>
      </w:pPr>
      <w:r w:rsidRPr="003B2DFB">
        <w:rPr>
          <w:b/>
          <w:u w:val="single"/>
        </w:rPr>
        <w:t>elvárt képesítés hiánya</w:t>
      </w:r>
    </w:p>
    <w:p w:rsidR="00C10739" w:rsidRPr="003B2DFB" w:rsidRDefault="00C10739" w:rsidP="00C10739">
      <w:pPr>
        <w:pStyle w:val="Listaszerbekezds"/>
        <w:numPr>
          <w:ilvl w:val="0"/>
          <w:numId w:val="10"/>
        </w:numPr>
        <w:jc w:val="both"/>
        <w:rPr>
          <w:b/>
          <w:u w:val="single"/>
        </w:rPr>
      </w:pPr>
      <w:r w:rsidRPr="003B2DFB">
        <w:rPr>
          <w:b/>
          <w:u w:val="single"/>
        </w:rPr>
        <w:t>elvárt gyakorlat hiánya</w:t>
      </w:r>
    </w:p>
    <w:p w:rsidR="00C10739" w:rsidRPr="004F32DC" w:rsidRDefault="00C10739" w:rsidP="00C10739">
      <w:pPr>
        <w:pStyle w:val="Listaszerbekezds"/>
        <w:numPr>
          <w:ilvl w:val="0"/>
          <w:numId w:val="10"/>
        </w:numPr>
        <w:jc w:val="both"/>
        <w:rPr>
          <w:i/>
        </w:rPr>
      </w:pPr>
      <w:r w:rsidRPr="00C75463">
        <w:rPr>
          <w:b/>
        </w:rPr>
        <w:t xml:space="preserve">jogi korlátok </w:t>
      </w:r>
      <w:r w:rsidRPr="00C75463">
        <w:rPr>
          <w:i/>
        </w:rPr>
        <w:t>(erkölcsi bizonyítvány hiánya,foglalkoztatástól való eltiltás hatálya,</w:t>
      </w:r>
      <w:r w:rsidRPr="004F32DC">
        <w:rPr>
          <w:i/>
        </w:rPr>
        <w:t xml:space="preserve"> nem fedhetetlen előélet, stb.)</w:t>
      </w:r>
    </w:p>
    <w:p w:rsidR="00C10739" w:rsidRPr="00C16992" w:rsidRDefault="00C10739" w:rsidP="00C10739">
      <w:pPr>
        <w:ind w:left="426" w:hanging="142"/>
        <w:jc w:val="both"/>
        <w:rPr>
          <w:b/>
        </w:rPr>
      </w:pPr>
    </w:p>
    <w:p w:rsidR="00C10739" w:rsidRPr="00C16992" w:rsidRDefault="00C10739" w:rsidP="00C10739">
      <w:pPr>
        <w:pStyle w:val="Listaszerbekezds"/>
        <w:numPr>
          <w:ilvl w:val="0"/>
          <w:numId w:val="8"/>
        </w:numPr>
        <w:ind w:left="284" w:hanging="284"/>
        <w:rPr>
          <w:b/>
        </w:rPr>
      </w:pPr>
      <w:r w:rsidRPr="00C16992">
        <w:rPr>
          <w:b/>
        </w:rPr>
        <w:t>Eredménytelen pályázatok:</w:t>
      </w:r>
    </w:p>
    <w:p w:rsidR="00C10739" w:rsidRPr="008446CF" w:rsidRDefault="00C10739" w:rsidP="00C10739">
      <w:pPr>
        <w:ind w:left="360"/>
        <w:jc w:val="both"/>
        <w:rPr>
          <w:b/>
        </w:rPr>
      </w:pPr>
      <w:r w:rsidRPr="008446CF">
        <w:rPr>
          <w:b/>
        </w:rPr>
        <w:t>a) orvos (</w:t>
      </w:r>
      <w:r w:rsidR="00E21A05">
        <w:rPr>
          <w:b/>
        </w:rPr>
        <w:t>23</w:t>
      </w:r>
      <w:r w:rsidRPr="008446CF">
        <w:rPr>
          <w:b/>
        </w:rPr>
        <w:t>)</w:t>
      </w:r>
    </w:p>
    <w:p w:rsidR="00C10739" w:rsidRPr="008446CF" w:rsidRDefault="00C10739" w:rsidP="00C10739">
      <w:pPr>
        <w:ind w:left="360"/>
        <w:jc w:val="both"/>
        <w:rPr>
          <w:b/>
        </w:rPr>
      </w:pPr>
      <w:r w:rsidRPr="008446CF">
        <w:rPr>
          <w:b/>
        </w:rPr>
        <w:t>b) szakdolgozó (</w:t>
      </w:r>
      <w:r w:rsidR="00E21A05">
        <w:rPr>
          <w:b/>
        </w:rPr>
        <w:t>1</w:t>
      </w:r>
      <w:r w:rsidRPr="008446CF">
        <w:rPr>
          <w:b/>
        </w:rPr>
        <w:t>)</w:t>
      </w:r>
    </w:p>
    <w:p w:rsidR="00C10739" w:rsidRPr="008446CF" w:rsidRDefault="00C10739" w:rsidP="00C10739">
      <w:pPr>
        <w:ind w:left="426" w:hanging="142"/>
        <w:jc w:val="both"/>
        <w:rPr>
          <w:b/>
        </w:rPr>
      </w:pPr>
      <w:r w:rsidRPr="008446CF">
        <w:rPr>
          <w:b/>
        </w:rPr>
        <w:t xml:space="preserve"> c) egyéb (</w:t>
      </w:r>
      <w:r w:rsidR="008E036B">
        <w:rPr>
          <w:b/>
        </w:rPr>
        <w:t>2</w:t>
      </w:r>
      <w:r w:rsidRPr="008446CF">
        <w:rPr>
          <w:b/>
        </w:rPr>
        <w:t>)</w:t>
      </w:r>
    </w:p>
    <w:p w:rsidR="00C10739" w:rsidRPr="008446CF" w:rsidRDefault="00C10739" w:rsidP="00C10739">
      <w:pPr>
        <w:ind w:left="360"/>
        <w:rPr>
          <w:b/>
        </w:rPr>
      </w:pPr>
    </w:p>
    <w:p w:rsidR="00C10739" w:rsidRPr="008446CF" w:rsidRDefault="00C10739" w:rsidP="00C10739">
      <w:pPr>
        <w:ind w:left="360"/>
        <w:jc w:val="both"/>
        <w:rPr>
          <w:b/>
        </w:rPr>
      </w:pPr>
      <w:r w:rsidRPr="008446CF">
        <w:rPr>
          <w:b/>
        </w:rPr>
        <w:t>Indokolás:</w:t>
      </w:r>
    </w:p>
    <w:p w:rsidR="00C10739" w:rsidRPr="008446CF" w:rsidRDefault="00C10739" w:rsidP="00C10739">
      <w:pPr>
        <w:pStyle w:val="Listaszerbekezds"/>
        <w:numPr>
          <w:ilvl w:val="0"/>
          <w:numId w:val="9"/>
        </w:numPr>
        <w:rPr>
          <w:i/>
          <w:color w:val="FF0000"/>
          <w:u w:val="single"/>
        </w:rPr>
      </w:pPr>
      <w:r w:rsidRPr="008446CF">
        <w:rPr>
          <w:b/>
          <w:u w:val="single"/>
        </w:rPr>
        <w:t>a meghirdetett állásra nem nyújtottak be pályázatot</w:t>
      </w:r>
      <w:r w:rsidRPr="008446CF">
        <w:rPr>
          <w:u w:val="single"/>
        </w:rPr>
        <w:t xml:space="preserve"> </w:t>
      </w:r>
      <w:r w:rsidRPr="008446CF">
        <w:rPr>
          <w:b/>
          <w:u w:val="single"/>
        </w:rPr>
        <w:t>ezért az állás nem került betöltésre</w:t>
      </w:r>
    </w:p>
    <w:p w:rsidR="00C10739" w:rsidRPr="008446CF" w:rsidRDefault="00C10739" w:rsidP="00C10739">
      <w:pPr>
        <w:pStyle w:val="Listaszerbekezds"/>
        <w:numPr>
          <w:ilvl w:val="0"/>
          <w:numId w:val="9"/>
        </w:numPr>
        <w:rPr>
          <w:b/>
        </w:rPr>
      </w:pPr>
      <w:r w:rsidRPr="008446CF">
        <w:rPr>
          <w:b/>
        </w:rPr>
        <w:t>határidőn túl nyújtottak be pályázatot, ezért az érvénytelennek minősült</w:t>
      </w:r>
    </w:p>
    <w:p w:rsidR="00C10739" w:rsidRPr="008446CF" w:rsidRDefault="00C10739" w:rsidP="00C10739">
      <w:pPr>
        <w:pStyle w:val="Listaszerbekezds"/>
        <w:numPr>
          <w:ilvl w:val="0"/>
          <w:numId w:val="9"/>
        </w:numPr>
        <w:rPr>
          <w:b/>
        </w:rPr>
      </w:pPr>
      <w:r w:rsidRPr="008446CF">
        <w:rPr>
          <w:b/>
        </w:rPr>
        <w:t>egyéb</w:t>
      </w:r>
    </w:p>
    <w:p w:rsidR="00C10739" w:rsidRPr="00C16992" w:rsidRDefault="00C10739" w:rsidP="00C10739"/>
    <w:p w:rsidR="00C10739" w:rsidRPr="00C16992" w:rsidRDefault="00C10739" w:rsidP="00C10739"/>
    <w:p w:rsidR="00C10739" w:rsidRPr="00C16992" w:rsidRDefault="00C10739" w:rsidP="00C10739"/>
    <w:p w:rsidR="00C10739" w:rsidRPr="00C16992" w:rsidRDefault="003B2DFB" w:rsidP="00C10739">
      <w:r>
        <w:t xml:space="preserve">Pásztó, </w:t>
      </w:r>
      <w:r w:rsidR="008E036B">
        <w:t>2024. október 16.</w:t>
      </w:r>
    </w:p>
    <w:p w:rsidR="0059685C" w:rsidRPr="003F74A1" w:rsidRDefault="0059685C" w:rsidP="0059685C"/>
    <w:p w:rsidR="0059685C" w:rsidRPr="003F74A1" w:rsidRDefault="0059685C" w:rsidP="0059685C"/>
    <w:p w:rsidR="0059685C" w:rsidRPr="003F74A1" w:rsidRDefault="0059685C" w:rsidP="0059685C"/>
    <w:p w:rsidR="00570A93" w:rsidRPr="0059685C" w:rsidRDefault="00570A93" w:rsidP="0059685C">
      <w:pPr>
        <w:tabs>
          <w:tab w:val="left" w:pos="8235"/>
        </w:tabs>
        <w:rPr>
          <w:sz w:val="22"/>
          <w:szCs w:val="22"/>
        </w:rPr>
      </w:pPr>
    </w:p>
    <w:sectPr w:rsidR="00570A93" w:rsidRPr="0059685C" w:rsidSect="00570A93">
      <w:headerReference w:type="default" r:id="rId8"/>
      <w:type w:val="continuous"/>
      <w:pgSz w:w="11906" w:h="16838" w:code="9"/>
      <w:pgMar w:top="360" w:right="1106" w:bottom="426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9D" w:rsidRDefault="0035089D">
      <w:r>
        <w:separator/>
      </w:r>
    </w:p>
  </w:endnote>
  <w:endnote w:type="continuationSeparator" w:id="0">
    <w:p w:rsidR="0035089D" w:rsidRDefault="003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9D" w:rsidRDefault="0035089D">
      <w:r>
        <w:separator/>
      </w:r>
    </w:p>
  </w:footnote>
  <w:footnote w:type="continuationSeparator" w:id="0">
    <w:p w:rsidR="0035089D" w:rsidRDefault="00350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6AF" w:rsidRPr="00606A1C" w:rsidRDefault="0035089D" w:rsidP="00606A1C">
    <w:pPr>
      <w:pStyle w:val="lfej"/>
      <w:spacing w:after="1320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8.75pt;margin-top:-12.8pt;width:96pt;height:88.55pt;z-index:251667456;mso-position-horizontal-relative:text;mso-position-vertical-relative:text">
          <v:imagedata r:id="rId1" o:title="B_Pásztói Margit Kórház logo_háttér nélkül"/>
        </v:shape>
      </w:pict>
    </w:r>
    <w:r w:rsidR="00523B88" w:rsidRPr="00EB7734">
      <w:rPr>
        <w:noProof/>
        <w:sz w:val="22"/>
        <w:szCs w:val="22"/>
      </w:rPr>
      <w:drawing>
        <wp:anchor distT="0" distB="0" distL="114300" distR="114300" simplePos="0" relativeHeight="251665408" behindDoc="0" locked="0" layoutInCell="1" allowOverlap="1" wp14:anchorId="0699BF0E" wp14:editId="53433302">
          <wp:simplePos x="0" y="0"/>
          <wp:positionH relativeFrom="column">
            <wp:posOffset>4248150</wp:posOffset>
          </wp:positionH>
          <wp:positionV relativeFrom="paragraph">
            <wp:posOffset>-37465</wp:posOffset>
          </wp:positionV>
          <wp:extent cx="2350135" cy="52006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abolcs\Pictures\iso egyut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CDB" w:rsidRPr="00606A1C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1809750</wp:posOffset>
              </wp:positionH>
              <wp:positionV relativeFrom="paragraph">
                <wp:posOffset>-225425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6A1C" w:rsidRPr="00606A1C" w:rsidRDefault="00606A1C" w:rsidP="00606A1C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t>306</w:t>
                          </w:r>
                          <w:r w:rsidRPr="00A2256B">
                            <w:rPr>
                              <w:sz w:val="22"/>
                              <w:szCs w:val="22"/>
                            </w:rPr>
                            <w:t>0 Pásztó</w:t>
                          </w:r>
                        </w:p>
                        <w:p w:rsidR="00606A1C" w:rsidRPr="00A2256B" w:rsidRDefault="00606A1C" w:rsidP="00606A1C">
                          <w:pPr>
                            <w:pStyle w:val="Cmsor2"/>
                            <w:rPr>
                              <w:sz w:val="22"/>
                              <w:szCs w:val="22"/>
                            </w:rPr>
                          </w:pPr>
                          <w:r w:rsidRPr="00A2256B">
                            <w:rPr>
                              <w:sz w:val="22"/>
                              <w:szCs w:val="22"/>
                            </w:rPr>
                            <w:t xml:space="preserve"> Semmelweis u. 15-17</w:t>
                          </w:r>
                          <w:r>
                            <w:rPr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606A1C" w:rsidRPr="00A2256B" w:rsidRDefault="00606A1C" w:rsidP="00606A1C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2256B">
                            <w:rPr>
                              <w:sz w:val="22"/>
                              <w:szCs w:val="22"/>
                            </w:rPr>
                            <w:t>Főigazgató: Dr. Boczek Tibor</w:t>
                          </w:r>
                        </w:p>
                        <w:p w:rsidR="00606A1C" w:rsidRPr="00A2256B" w:rsidRDefault="00606A1C" w:rsidP="00606A1C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2256B">
                            <w:rPr>
                              <w:sz w:val="22"/>
                              <w:szCs w:val="22"/>
                            </w:rPr>
                            <w:t>Tel.: 32/561-000 Fax.:32/460-404</w:t>
                          </w:r>
                        </w:p>
                        <w:p w:rsidR="00606A1C" w:rsidRPr="00A2256B" w:rsidRDefault="00606A1C" w:rsidP="00606A1C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2256B">
                            <w:rPr>
                              <w:sz w:val="22"/>
                              <w:szCs w:val="22"/>
                            </w:rPr>
                            <w:t>E-mail: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titkarsag</w:t>
                          </w:r>
                          <w:r w:rsidRPr="00A2256B">
                            <w:rPr>
                              <w:sz w:val="22"/>
                              <w:szCs w:val="22"/>
                            </w:rPr>
                            <w:t>@</w:t>
                          </w:r>
                          <w:r>
                            <w:rPr>
                              <w:sz w:val="22"/>
                              <w:szCs w:val="22"/>
                            </w:rPr>
                            <w:t>pkorhaz</w:t>
                          </w:r>
                          <w:r w:rsidRPr="00A2256B">
                            <w:rPr>
                              <w:sz w:val="22"/>
                              <w:szCs w:val="22"/>
                            </w:rPr>
                            <w:t>.hu</w:t>
                          </w:r>
                        </w:p>
                        <w:p w:rsidR="00606A1C" w:rsidRPr="00606A1C" w:rsidRDefault="0035089D" w:rsidP="00606A1C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hyperlink r:id="rId3" w:history="1">
                            <w:r w:rsidR="00606A1C" w:rsidRPr="00A2256B">
                              <w:rPr>
                                <w:rStyle w:val="Hiperhivatkozs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www.pkorhaz.hu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42.5pt;margin-top:-17.7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" stroked="f">
              <v:textbox style="mso-fit-shape-to-text:t">
                <w:txbxContent>
                  <w:p w:rsidR="00606A1C" w:rsidRPr="00606A1C" w:rsidRDefault="00606A1C" w:rsidP="00606A1C">
                    <w:pPr>
                      <w:pStyle w:val="lfej"/>
                      <w:jc w:val="center"/>
                    </w:pPr>
                    <w:r>
                      <w:rPr>
                        <w:sz w:val="22"/>
                        <w:szCs w:val="22"/>
                      </w:rPr>
                      <w:t>306</w:t>
                    </w:r>
                    <w:r w:rsidRPr="00A2256B">
                      <w:rPr>
                        <w:sz w:val="22"/>
                        <w:szCs w:val="22"/>
                      </w:rPr>
                      <w:t>0 Pásztó</w:t>
                    </w:r>
                  </w:p>
                  <w:p w:rsidR="00606A1C" w:rsidRPr="00A2256B" w:rsidRDefault="00606A1C" w:rsidP="00606A1C">
                    <w:pPr>
                      <w:pStyle w:val="Cmsor2"/>
                      <w:rPr>
                        <w:sz w:val="22"/>
                        <w:szCs w:val="22"/>
                      </w:rPr>
                    </w:pPr>
                    <w:r w:rsidRPr="00A2256B">
                      <w:rPr>
                        <w:sz w:val="22"/>
                        <w:szCs w:val="22"/>
                      </w:rPr>
                      <w:t xml:space="preserve"> Semmelweis u. 15-17</w:t>
                    </w:r>
                    <w:r>
                      <w:rPr>
                        <w:sz w:val="22"/>
                        <w:szCs w:val="22"/>
                      </w:rPr>
                      <w:t>.</w:t>
                    </w:r>
                  </w:p>
                  <w:p w:rsidR="00606A1C" w:rsidRPr="00A2256B" w:rsidRDefault="00606A1C" w:rsidP="00606A1C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A2256B">
                      <w:rPr>
                        <w:sz w:val="22"/>
                        <w:szCs w:val="22"/>
                      </w:rPr>
                      <w:t xml:space="preserve">Főigazgató: Dr. </w:t>
                    </w:r>
                    <w:proofErr w:type="spellStart"/>
                    <w:r w:rsidRPr="00A2256B">
                      <w:rPr>
                        <w:sz w:val="22"/>
                        <w:szCs w:val="22"/>
                      </w:rPr>
                      <w:t>Boczek</w:t>
                    </w:r>
                    <w:proofErr w:type="spellEnd"/>
                    <w:r w:rsidRPr="00A2256B">
                      <w:rPr>
                        <w:sz w:val="22"/>
                        <w:szCs w:val="22"/>
                      </w:rPr>
                      <w:t xml:space="preserve"> Tibor</w:t>
                    </w:r>
                  </w:p>
                  <w:p w:rsidR="00606A1C" w:rsidRPr="00A2256B" w:rsidRDefault="00606A1C" w:rsidP="00606A1C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A2256B">
                      <w:rPr>
                        <w:sz w:val="22"/>
                        <w:szCs w:val="22"/>
                      </w:rPr>
                      <w:t>Tel</w:t>
                    </w:r>
                    <w:proofErr w:type="gramStart"/>
                    <w:r w:rsidRPr="00A2256B">
                      <w:rPr>
                        <w:sz w:val="22"/>
                        <w:szCs w:val="22"/>
                      </w:rPr>
                      <w:t>.:</w:t>
                    </w:r>
                    <w:proofErr w:type="gramEnd"/>
                    <w:r w:rsidRPr="00A2256B">
                      <w:rPr>
                        <w:sz w:val="22"/>
                        <w:szCs w:val="22"/>
                      </w:rPr>
                      <w:t xml:space="preserve"> 32/561-000 Fax.:32/460-404</w:t>
                    </w:r>
                  </w:p>
                  <w:p w:rsidR="00606A1C" w:rsidRPr="00A2256B" w:rsidRDefault="00606A1C" w:rsidP="00606A1C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A2256B">
                      <w:rPr>
                        <w:sz w:val="22"/>
                        <w:szCs w:val="22"/>
                      </w:rPr>
                      <w:t>E-mail:</w:t>
                    </w:r>
                    <w:r>
                      <w:rPr>
                        <w:sz w:val="22"/>
                        <w:szCs w:val="22"/>
                      </w:rPr>
                      <w:t xml:space="preserve"> titkarsag</w:t>
                    </w:r>
                    <w:r w:rsidRPr="00A2256B">
                      <w:rPr>
                        <w:sz w:val="22"/>
                        <w:szCs w:val="22"/>
                      </w:rPr>
                      <w:t>@</w:t>
                    </w:r>
                    <w:r>
                      <w:rPr>
                        <w:sz w:val="22"/>
                        <w:szCs w:val="22"/>
                      </w:rPr>
                      <w:t>pkorhaz</w:t>
                    </w:r>
                    <w:r w:rsidRPr="00A2256B">
                      <w:rPr>
                        <w:sz w:val="22"/>
                        <w:szCs w:val="22"/>
                      </w:rPr>
                      <w:t>.hu</w:t>
                    </w:r>
                  </w:p>
                  <w:p w:rsidR="00606A1C" w:rsidRPr="00606A1C" w:rsidRDefault="003B2DFB" w:rsidP="00606A1C">
                    <w:pPr>
                      <w:jc w:val="center"/>
                      <w:rPr>
                        <w:sz w:val="22"/>
                        <w:szCs w:val="22"/>
                      </w:rPr>
                    </w:pPr>
                    <w:hyperlink r:id="rId4" w:history="1">
                      <w:r w:rsidR="00606A1C" w:rsidRPr="00A2256B">
                        <w:rPr>
                          <w:rStyle w:val="Hiperhivatkozs"/>
                          <w:color w:val="auto"/>
                          <w:sz w:val="22"/>
                          <w:szCs w:val="22"/>
                          <w:u w:val="none"/>
                        </w:rPr>
                        <w:t>www.pkorhaz.hu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5225"/>
    <w:multiLevelType w:val="hybridMultilevel"/>
    <w:tmpl w:val="030676A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00BF4"/>
    <w:multiLevelType w:val="hybridMultilevel"/>
    <w:tmpl w:val="A11E8B9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F4379A"/>
    <w:multiLevelType w:val="hybridMultilevel"/>
    <w:tmpl w:val="7D4C318A"/>
    <w:lvl w:ilvl="0" w:tplc="B2A88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03FEA"/>
    <w:multiLevelType w:val="hybridMultilevel"/>
    <w:tmpl w:val="6AEC63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864E9"/>
    <w:multiLevelType w:val="hybridMultilevel"/>
    <w:tmpl w:val="D7241FE0"/>
    <w:lvl w:ilvl="0" w:tplc="2F4AA6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E7A98"/>
    <w:multiLevelType w:val="hybridMultilevel"/>
    <w:tmpl w:val="A1C47C72"/>
    <w:lvl w:ilvl="0" w:tplc="B0505C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4D90"/>
    <w:multiLevelType w:val="hybridMultilevel"/>
    <w:tmpl w:val="BEECE3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41B11"/>
    <w:multiLevelType w:val="hybridMultilevel"/>
    <w:tmpl w:val="154EAFCA"/>
    <w:lvl w:ilvl="0" w:tplc="33FCD1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AA0388"/>
    <w:multiLevelType w:val="hybridMultilevel"/>
    <w:tmpl w:val="A860D7FE"/>
    <w:lvl w:ilvl="0" w:tplc="EBC46A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B7C34"/>
    <w:multiLevelType w:val="hybridMultilevel"/>
    <w:tmpl w:val="27B6D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6B"/>
    <w:rsid w:val="00005437"/>
    <w:rsid w:val="0002103C"/>
    <w:rsid w:val="00024713"/>
    <w:rsid w:val="00024A49"/>
    <w:rsid w:val="000473F5"/>
    <w:rsid w:val="0005484E"/>
    <w:rsid w:val="00060E2C"/>
    <w:rsid w:val="000721DB"/>
    <w:rsid w:val="00093DEF"/>
    <w:rsid w:val="000D17C1"/>
    <w:rsid w:val="00106CDB"/>
    <w:rsid w:val="001156AF"/>
    <w:rsid w:val="00130E86"/>
    <w:rsid w:val="001473E9"/>
    <w:rsid w:val="001910C5"/>
    <w:rsid w:val="00193C44"/>
    <w:rsid w:val="001B7998"/>
    <w:rsid w:val="001C2897"/>
    <w:rsid w:val="001D7AE6"/>
    <w:rsid w:val="001E38D2"/>
    <w:rsid w:val="001F4B05"/>
    <w:rsid w:val="00236D81"/>
    <w:rsid w:val="00242DEA"/>
    <w:rsid w:val="002511D6"/>
    <w:rsid w:val="0027425E"/>
    <w:rsid w:val="002B799F"/>
    <w:rsid w:val="002E1FA5"/>
    <w:rsid w:val="002E25F8"/>
    <w:rsid w:val="003037CB"/>
    <w:rsid w:val="00313101"/>
    <w:rsid w:val="0034333C"/>
    <w:rsid w:val="0035089D"/>
    <w:rsid w:val="00350DD3"/>
    <w:rsid w:val="00364CB1"/>
    <w:rsid w:val="00365510"/>
    <w:rsid w:val="003B2DFB"/>
    <w:rsid w:val="003E0013"/>
    <w:rsid w:val="003E0FA9"/>
    <w:rsid w:val="003F74A1"/>
    <w:rsid w:val="003F7821"/>
    <w:rsid w:val="004106CF"/>
    <w:rsid w:val="0041485D"/>
    <w:rsid w:val="00460F95"/>
    <w:rsid w:val="004719D8"/>
    <w:rsid w:val="00494565"/>
    <w:rsid w:val="004C09CB"/>
    <w:rsid w:val="00523B88"/>
    <w:rsid w:val="00541C5D"/>
    <w:rsid w:val="00542583"/>
    <w:rsid w:val="0054355E"/>
    <w:rsid w:val="00570A93"/>
    <w:rsid w:val="00580925"/>
    <w:rsid w:val="00585EBA"/>
    <w:rsid w:val="005922C7"/>
    <w:rsid w:val="0059685C"/>
    <w:rsid w:val="005A40FE"/>
    <w:rsid w:val="005B4566"/>
    <w:rsid w:val="005E2FE2"/>
    <w:rsid w:val="006028D6"/>
    <w:rsid w:val="00606A1C"/>
    <w:rsid w:val="00644FC1"/>
    <w:rsid w:val="00674E6C"/>
    <w:rsid w:val="006834E2"/>
    <w:rsid w:val="006E5674"/>
    <w:rsid w:val="006F4947"/>
    <w:rsid w:val="00702B43"/>
    <w:rsid w:val="0072050C"/>
    <w:rsid w:val="0073569B"/>
    <w:rsid w:val="00741CFB"/>
    <w:rsid w:val="00753374"/>
    <w:rsid w:val="00794809"/>
    <w:rsid w:val="007B254D"/>
    <w:rsid w:val="007D669E"/>
    <w:rsid w:val="007E3DFF"/>
    <w:rsid w:val="00814FFA"/>
    <w:rsid w:val="00830CDC"/>
    <w:rsid w:val="00882774"/>
    <w:rsid w:val="0089476C"/>
    <w:rsid w:val="008B68EB"/>
    <w:rsid w:val="008C4971"/>
    <w:rsid w:val="008D1767"/>
    <w:rsid w:val="008E036B"/>
    <w:rsid w:val="00932C3C"/>
    <w:rsid w:val="009469AA"/>
    <w:rsid w:val="009A6E62"/>
    <w:rsid w:val="009A770D"/>
    <w:rsid w:val="009C4F21"/>
    <w:rsid w:val="00A12F1C"/>
    <w:rsid w:val="00A2256B"/>
    <w:rsid w:val="00A360DD"/>
    <w:rsid w:val="00A434B7"/>
    <w:rsid w:val="00A80AF0"/>
    <w:rsid w:val="00AA3471"/>
    <w:rsid w:val="00B10E9D"/>
    <w:rsid w:val="00B20157"/>
    <w:rsid w:val="00B81EB5"/>
    <w:rsid w:val="00B97087"/>
    <w:rsid w:val="00BA4E6C"/>
    <w:rsid w:val="00BB4FF9"/>
    <w:rsid w:val="00BB7D13"/>
    <w:rsid w:val="00BE4B23"/>
    <w:rsid w:val="00BE6FF0"/>
    <w:rsid w:val="00C050F9"/>
    <w:rsid w:val="00C069F3"/>
    <w:rsid w:val="00C10739"/>
    <w:rsid w:val="00C2553F"/>
    <w:rsid w:val="00C278AC"/>
    <w:rsid w:val="00C92536"/>
    <w:rsid w:val="00CF1216"/>
    <w:rsid w:val="00D174FB"/>
    <w:rsid w:val="00D37EF2"/>
    <w:rsid w:val="00D71EFC"/>
    <w:rsid w:val="00D738D9"/>
    <w:rsid w:val="00D804D1"/>
    <w:rsid w:val="00DB1A5E"/>
    <w:rsid w:val="00E16740"/>
    <w:rsid w:val="00E21A05"/>
    <w:rsid w:val="00E70635"/>
    <w:rsid w:val="00E810A5"/>
    <w:rsid w:val="00EA07CA"/>
    <w:rsid w:val="00EA68EE"/>
    <w:rsid w:val="00EB4191"/>
    <w:rsid w:val="00EB7534"/>
    <w:rsid w:val="00EB7734"/>
    <w:rsid w:val="00ED7976"/>
    <w:rsid w:val="00EF7276"/>
    <w:rsid w:val="00F07DCA"/>
    <w:rsid w:val="00F11F87"/>
    <w:rsid w:val="00F2517E"/>
    <w:rsid w:val="00F44822"/>
    <w:rsid w:val="00F464CF"/>
    <w:rsid w:val="00F725BA"/>
    <w:rsid w:val="00F77CEE"/>
    <w:rsid w:val="00F914CD"/>
    <w:rsid w:val="00FA5911"/>
    <w:rsid w:val="00FB454F"/>
    <w:rsid w:val="00FC3B4C"/>
    <w:rsid w:val="00FD2E16"/>
    <w:rsid w:val="00FE1E47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2653BB4D-A7F8-49AE-B41A-990CFA15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669E"/>
    <w:rPr>
      <w:sz w:val="24"/>
      <w:szCs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D7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FB454F"/>
    <w:rPr>
      <w:color w:val="0000FF"/>
      <w:u w:val="single"/>
    </w:rPr>
  </w:style>
  <w:style w:type="paragraph" w:styleId="Dokumentumtrkp">
    <w:name w:val="Document Map"/>
    <w:basedOn w:val="Norml"/>
    <w:semiHidden/>
    <w:rsid w:val="001910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borkszveg">
    <w:name w:val="Balloon Text"/>
    <w:basedOn w:val="Norml"/>
    <w:semiHidden/>
    <w:rsid w:val="00EB75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0A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1156AF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F11F87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FF66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orhaz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pkorhaz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SO_fejl&#233;c_2017%20(1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B34CE-4DD5-4E0E-B5B8-2DF1AA10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ISO_fejléc_2017 (1)</Template>
  <TotalTime>1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3060 Pásztó Semmelweis u</vt:lpstr>
    </vt:vector>
  </TitlesOfParts>
  <Company>pvk</Company>
  <LinksUpToDate>false</LinksUpToDate>
  <CharactersWithSpaces>1158</CharactersWithSpaces>
  <SharedDoc>false</SharedDoc>
  <HLinks>
    <vt:vector size="6" baseType="variant">
      <vt:variant>
        <vt:i4>6357107</vt:i4>
      </vt:variant>
      <vt:variant>
        <vt:i4>0</vt:i4>
      </vt:variant>
      <vt:variant>
        <vt:i4>0</vt:i4>
      </vt:variant>
      <vt:variant>
        <vt:i4>5</vt:i4>
      </vt:variant>
      <vt:variant>
        <vt:lpwstr>http://www.pkorhaz.hu/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 Pásztó Semmelweis u</dc:title>
  <dc:subject/>
  <dc:creator>user</dc:creator>
  <cp:keywords/>
  <cp:lastModifiedBy>mkp_user</cp:lastModifiedBy>
  <cp:revision>2</cp:revision>
  <cp:lastPrinted>2024-02-23T06:33:00Z</cp:lastPrinted>
  <dcterms:created xsi:type="dcterms:W3CDTF">2024-10-16T10:38:00Z</dcterms:created>
  <dcterms:modified xsi:type="dcterms:W3CDTF">2024-10-16T10:38:00Z</dcterms:modified>
</cp:coreProperties>
</file>